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BDBE" w14:textId="77777777" w:rsidR="0009799B" w:rsidRPr="00EB6AD5" w:rsidRDefault="0009799B" w:rsidP="00097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E4E6A85" w14:textId="64D46955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  <w:lang w:val="en-US"/>
        </w:rPr>
        <w:t>HUSQVARNA</w:t>
      </w:r>
      <w:r w:rsidRPr="00852C09">
        <w:rPr>
          <w:rFonts w:ascii="Arial" w:eastAsia="Calibri" w:hAnsi="Arial" w:cs="Arial"/>
          <w:b/>
          <w:bCs/>
          <w:color w:val="000000"/>
          <w:sz w:val="28"/>
          <w:szCs w:val="28"/>
          <w:lang w:val="en-US"/>
        </w:rPr>
        <w:t xml:space="preserve"> SIX DAYS BIKE RENTAL ORDER </w:t>
      </w:r>
    </w:p>
    <w:p w14:paraId="615933AD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val="en-US"/>
        </w:rPr>
      </w:pPr>
    </w:p>
    <w:p w14:paraId="36205900" w14:textId="4F0DB1AC" w:rsidR="00852C09" w:rsidRPr="00852C09" w:rsidRDefault="006B2A22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>ISDE Spain 2024</w:t>
      </w:r>
    </w:p>
    <w:p w14:paraId="12033716" w14:textId="3F7869E2" w:rsidR="00852C09" w:rsidRPr="00852C09" w:rsidRDefault="006B2A22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lang w:val="en-US"/>
        </w:rPr>
        <w:t>October 14 – October 19,2024</w:t>
      </w:r>
    </w:p>
    <w:p w14:paraId="2064F18E" w14:textId="73B439E1" w:rsidR="00852C09" w:rsidRPr="00852C09" w:rsidRDefault="009C5C0D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proofErr w:type="spellStart"/>
      <w:r>
        <w:rPr>
          <w:rFonts w:ascii="Arial" w:eastAsia="Calibri" w:hAnsi="Arial" w:cs="Arial"/>
          <w:color w:val="000000"/>
          <w:sz w:val="23"/>
          <w:szCs w:val="23"/>
          <w:lang w:val="en-US"/>
        </w:rPr>
        <w:t>Silleda</w:t>
      </w:r>
      <w:proofErr w:type="spellEnd"/>
      <w:r>
        <w:rPr>
          <w:rFonts w:ascii="Arial" w:eastAsia="Calibri" w:hAnsi="Arial" w:cs="Arial"/>
          <w:color w:val="000000"/>
          <w:sz w:val="23"/>
          <w:szCs w:val="23"/>
          <w:lang w:val="en-US"/>
        </w:rPr>
        <w:t>, Spain</w:t>
      </w:r>
    </w:p>
    <w:p w14:paraId="5B938EA7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46D4941B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>TERMS AND CONDITIONS</w:t>
      </w:r>
    </w:p>
    <w:p w14:paraId="644297D0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 xml:space="preserve"> </w:t>
      </w:r>
    </w:p>
    <w:p w14:paraId="69C6F5C1" w14:textId="5356CC2E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lang w:val="en-US"/>
        </w:rPr>
        <w:t>Husqvarna</w:t>
      </w: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offers an exclusive rental program of </w:t>
      </w:r>
      <w:r>
        <w:rPr>
          <w:rFonts w:ascii="Arial" w:eastAsia="Calibri" w:hAnsi="Arial" w:cs="Arial"/>
          <w:color w:val="000000"/>
          <w:sz w:val="23"/>
          <w:szCs w:val="23"/>
          <w:lang w:val="en-US"/>
        </w:rPr>
        <w:t>Husqvarna</w:t>
      </w: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motorcycles. </w:t>
      </w:r>
    </w:p>
    <w:p w14:paraId="10CEDC3C" w14:textId="066D5623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Available will be </w:t>
      </w:r>
      <w:r w:rsidR="006B2A22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recent </w:t>
      </w: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models for the following classes: </w:t>
      </w:r>
    </w:p>
    <w:p w14:paraId="6AE3AB95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3B3A5F67" w14:textId="77777777" w:rsidR="00852C09" w:rsidRPr="00852C09" w:rsidRDefault="00852C09" w:rsidP="00852C09">
      <w:pPr>
        <w:autoSpaceDE w:val="0"/>
        <w:autoSpaceDN w:val="0"/>
        <w:adjustRightInd w:val="0"/>
        <w:spacing w:after="28" w:line="240" w:lineRule="auto"/>
        <w:ind w:firstLine="737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• 2-stroke: </w:t>
      </w:r>
    </w:p>
    <w:p w14:paraId="496AB807" w14:textId="5E92C658" w:rsidR="00852C09" w:rsidRPr="00852C09" w:rsidRDefault="00852C09" w:rsidP="00852C09">
      <w:pPr>
        <w:autoSpaceDE w:val="0"/>
        <w:autoSpaceDN w:val="0"/>
        <w:adjustRightInd w:val="0"/>
        <w:spacing w:after="28" w:line="240" w:lineRule="auto"/>
        <w:ind w:left="737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TE 250</w:t>
      </w:r>
      <w:r w:rsidRPr="00852C09">
        <w:rPr>
          <w:rFonts w:ascii="Arial" w:eastAsia="Calibri" w:hAnsi="Arial" w:cs="Arial"/>
          <w:color w:val="000000"/>
          <w:lang w:val="en-US"/>
        </w:rPr>
        <w:br/>
      </w:r>
      <w:r>
        <w:rPr>
          <w:rFonts w:ascii="Arial" w:eastAsia="Calibri" w:hAnsi="Arial" w:cs="Arial"/>
          <w:color w:val="000000"/>
          <w:lang w:val="en-US"/>
        </w:rPr>
        <w:t>TE 300</w:t>
      </w:r>
    </w:p>
    <w:p w14:paraId="1E22B492" w14:textId="77777777" w:rsidR="00852C09" w:rsidRPr="00852C09" w:rsidRDefault="00852C09" w:rsidP="00852C09">
      <w:pPr>
        <w:autoSpaceDE w:val="0"/>
        <w:autoSpaceDN w:val="0"/>
        <w:adjustRightInd w:val="0"/>
        <w:spacing w:after="28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3475F837" w14:textId="77777777" w:rsidR="00852C09" w:rsidRPr="00852C09" w:rsidRDefault="00852C09" w:rsidP="00852C09">
      <w:pPr>
        <w:autoSpaceDE w:val="0"/>
        <w:autoSpaceDN w:val="0"/>
        <w:adjustRightInd w:val="0"/>
        <w:spacing w:after="28" w:line="240" w:lineRule="auto"/>
        <w:ind w:firstLine="737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• 4-stroke: </w:t>
      </w:r>
    </w:p>
    <w:p w14:paraId="2CC03225" w14:textId="7090877A" w:rsidR="00852C09" w:rsidRDefault="00852C09" w:rsidP="00852C09">
      <w:pPr>
        <w:autoSpaceDE w:val="0"/>
        <w:autoSpaceDN w:val="0"/>
        <w:adjustRightInd w:val="0"/>
        <w:spacing w:after="0" w:line="240" w:lineRule="auto"/>
        <w:ind w:left="737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FE 250</w:t>
      </w:r>
    </w:p>
    <w:p w14:paraId="73AA5551" w14:textId="6CA29A9C" w:rsidR="00852C09" w:rsidRDefault="00852C09" w:rsidP="00852C09">
      <w:pPr>
        <w:autoSpaceDE w:val="0"/>
        <w:autoSpaceDN w:val="0"/>
        <w:adjustRightInd w:val="0"/>
        <w:spacing w:after="0" w:line="240" w:lineRule="auto"/>
        <w:ind w:left="737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FE 350</w:t>
      </w:r>
    </w:p>
    <w:p w14:paraId="351253ED" w14:textId="229430B6" w:rsidR="00852C09" w:rsidRDefault="00852C09" w:rsidP="00852C09">
      <w:pPr>
        <w:autoSpaceDE w:val="0"/>
        <w:autoSpaceDN w:val="0"/>
        <w:adjustRightInd w:val="0"/>
        <w:spacing w:after="0" w:line="240" w:lineRule="auto"/>
        <w:ind w:left="737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FE 450</w:t>
      </w:r>
    </w:p>
    <w:p w14:paraId="2A1D6AA5" w14:textId="659B3A32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ind w:left="737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FE 501</w:t>
      </w:r>
    </w:p>
    <w:p w14:paraId="645078F3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US"/>
        </w:rPr>
      </w:pPr>
    </w:p>
    <w:p w14:paraId="6F5EE636" w14:textId="0DC29264" w:rsidR="001104AA" w:rsidRDefault="001104AA" w:rsidP="001104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The price for the </w:t>
      </w:r>
      <w:r>
        <w:rPr>
          <w:rFonts w:ascii="Arial" w:eastAsia="Calibri" w:hAnsi="Arial" w:cs="Arial"/>
          <w:color w:val="000000"/>
          <w:sz w:val="23"/>
          <w:szCs w:val="23"/>
          <w:lang w:val="en-US"/>
        </w:rPr>
        <w:t>Husqvarna motorcycles</w:t>
      </w:r>
      <w:r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service package motorcycle during the 6DAYS is: </w:t>
      </w:r>
    </w:p>
    <w:p w14:paraId="26B29CFB" w14:textId="77777777" w:rsidR="001104AA" w:rsidRDefault="001104AA" w:rsidP="001104AA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 xml:space="preserve">€ </w:t>
      </w:r>
      <w:proofErr w:type="gramStart"/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>5.100,-</w:t>
      </w:r>
      <w:proofErr w:type="gramEnd"/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 xml:space="preserve"> (incl. all taxes) for 2-strokes </w:t>
      </w:r>
    </w:p>
    <w:p w14:paraId="2D3D0A4C" w14:textId="77777777" w:rsidR="001104AA" w:rsidRDefault="001104AA" w:rsidP="001104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 xml:space="preserve">€ </w:t>
      </w:r>
      <w:proofErr w:type="gramStart"/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>5.500,-</w:t>
      </w:r>
      <w:proofErr w:type="gramEnd"/>
      <w:r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 xml:space="preserve"> (incl. all taxes) for 4-strokes </w:t>
      </w:r>
    </w:p>
    <w:p w14:paraId="05876C65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3756026F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de-AT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The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rental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price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includes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: </w:t>
      </w:r>
    </w:p>
    <w:p w14:paraId="79A82873" w14:textId="65031D97" w:rsidR="00852C09" w:rsidRPr="00852C09" w:rsidRDefault="00852C09" w:rsidP="00852C09">
      <w:pPr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lang w:val="en-US"/>
        </w:rPr>
        <w:t>Husqvarna</w:t>
      </w: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motorcycle for the period of the </w:t>
      </w:r>
      <w:r w:rsidR="009C5C0D">
        <w:rPr>
          <w:rFonts w:ascii="Arial" w:eastAsia="Calibri" w:hAnsi="Arial" w:cs="Arial"/>
          <w:color w:val="000000"/>
          <w:sz w:val="23"/>
          <w:szCs w:val="23"/>
          <w:lang w:val="en-US"/>
        </w:rPr>
        <w:t>ISDE 2024</w:t>
      </w:r>
    </w:p>
    <w:p w14:paraId="4324B299" w14:textId="34C178ED" w:rsidR="00852C09" w:rsidRPr="00852C09" w:rsidRDefault="00852C09" w:rsidP="00852C09">
      <w:pPr>
        <w:numPr>
          <w:ilvl w:val="0"/>
          <w:numId w:val="2"/>
        </w:numPr>
        <w:autoSpaceDE w:val="0"/>
        <w:autoSpaceDN w:val="0"/>
        <w:adjustRightInd w:val="0"/>
        <w:spacing w:after="36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>Transport costs to the event,</w:t>
      </w:r>
      <w:r w:rsidR="009C5C0D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</w:t>
      </w:r>
      <w:proofErr w:type="spellStart"/>
      <w:r w:rsidR="009C5C0D">
        <w:rPr>
          <w:rFonts w:ascii="Arial" w:eastAsia="Calibri" w:hAnsi="Arial" w:cs="Arial"/>
          <w:color w:val="000000"/>
          <w:sz w:val="23"/>
          <w:szCs w:val="23"/>
          <w:lang w:val="en-US"/>
        </w:rPr>
        <w:t>S</w:t>
      </w:r>
      <w:r w:rsidR="00F27ADB">
        <w:rPr>
          <w:rFonts w:ascii="Arial" w:eastAsia="Calibri" w:hAnsi="Arial" w:cs="Arial"/>
          <w:color w:val="000000"/>
          <w:sz w:val="23"/>
          <w:szCs w:val="23"/>
          <w:lang w:val="en-US"/>
        </w:rPr>
        <w:t>i</w:t>
      </w:r>
      <w:r w:rsidR="009C5C0D">
        <w:rPr>
          <w:rFonts w:ascii="Arial" w:eastAsia="Calibri" w:hAnsi="Arial" w:cs="Arial"/>
          <w:color w:val="000000"/>
          <w:sz w:val="23"/>
          <w:szCs w:val="23"/>
          <w:lang w:val="en-US"/>
        </w:rPr>
        <w:t>lleda</w:t>
      </w:r>
      <w:proofErr w:type="spellEnd"/>
      <w:r w:rsidR="009C5C0D">
        <w:rPr>
          <w:rFonts w:ascii="Arial" w:eastAsia="Calibri" w:hAnsi="Arial" w:cs="Arial"/>
          <w:color w:val="000000"/>
          <w:sz w:val="23"/>
          <w:szCs w:val="23"/>
          <w:lang w:val="en-US"/>
        </w:rPr>
        <w:t>, Spain</w:t>
      </w:r>
    </w:p>
    <w:p w14:paraId="71E463EE" w14:textId="26804351" w:rsidR="00852C09" w:rsidRDefault="00852C09" w:rsidP="00852C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Registration and insurance of the motorcycle for the event </w:t>
      </w:r>
    </w:p>
    <w:p w14:paraId="7E725482" w14:textId="3A46F9BC" w:rsidR="003B7C9D" w:rsidRPr="00852C09" w:rsidRDefault="003B7C9D" w:rsidP="00852C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lang w:val="en-US"/>
        </w:rPr>
        <w:t>Husqvarna ISDE Service</w:t>
      </w:r>
    </w:p>
    <w:p w14:paraId="61DAA52F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1BFFE281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b/>
          <w:bCs/>
          <w:color w:val="000000"/>
          <w:sz w:val="23"/>
          <w:szCs w:val="23"/>
          <w:lang w:val="en-US"/>
        </w:rPr>
        <w:t xml:space="preserve">Important: </w:t>
      </w:r>
    </w:p>
    <w:p w14:paraId="42A12DF4" w14:textId="0849F0C9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>As security deposit for the rental company (</w:t>
      </w:r>
      <w:r>
        <w:rPr>
          <w:rFonts w:ascii="Arial" w:eastAsia="Calibri" w:hAnsi="Arial" w:cs="Arial"/>
          <w:color w:val="000000"/>
          <w:sz w:val="23"/>
          <w:szCs w:val="23"/>
          <w:lang w:val="en-US"/>
        </w:rPr>
        <w:t>Husqvarna</w:t>
      </w:r>
      <w:r w:rsidR="003B7C9D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motorcycles</w:t>
      </w: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), please do not forget the following documentation: </w:t>
      </w:r>
    </w:p>
    <w:p w14:paraId="3C6CC13B" w14:textId="77777777" w:rsidR="00852C09" w:rsidRPr="00852C09" w:rsidRDefault="00852C09" w:rsidP="00852C09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Calibri" w:hAnsi="Arial" w:cs="Arial"/>
          <w:color w:val="000000"/>
          <w:sz w:val="23"/>
          <w:szCs w:val="23"/>
          <w:lang w:val="de-AT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•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passport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</w:p>
    <w:p w14:paraId="333DDB3C" w14:textId="77777777" w:rsidR="00852C09" w:rsidRPr="00852C09" w:rsidRDefault="00852C09" w:rsidP="00852C09">
      <w:pPr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Arial" w:eastAsia="Calibri" w:hAnsi="Arial" w:cs="Arial"/>
          <w:color w:val="000000"/>
          <w:sz w:val="23"/>
          <w:szCs w:val="23"/>
          <w:lang w:val="de-AT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•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driving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licence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</w:p>
    <w:p w14:paraId="67106EBA" w14:textId="77777777" w:rsidR="00852C09" w:rsidRPr="00852C09" w:rsidRDefault="00852C09" w:rsidP="00852C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de-AT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•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credit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  <w:proofErr w:type="spellStart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>card</w:t>
      </w:r>
      <w:proofErr w:type="spellEnd"/>
      <w:r w:rsidRPr="00852C09">
        <w:rPr>
          <w:rFonts w:ascii="Arial" w:eastAsia="Calibri" w:hAnsi="Arial" w:cs="Arial"/>
          <w:color w:val="000000"/>
          <w:sz w:val="23"/>
          <w:szCs w:val="23"/>
          <w:lang w:val="de-AT"/>
        </w:rPr>
        <w:t xml:space="preserve"> </w:t>
      </w:r>
    </w:p>
    <w:p w14:paraId="7C74BEEB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de-AT"/>
        </w:rPr>
      </w:pPr>
    </w:p>
    <w:p w14:paraId="25CD260C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>The invoicing will be handled by our Partner “Offroad Adventure Tours GmbH”</w:t>
      </w:r>
    </w:p>
    <w:p w14:paraId="17C16A7F" w14:textId="31C3A6DD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br/>
      </w:r>
    </w:p>
    <w:p w14:paraId="721F51B1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The number of rental bikes is </w:t>
      </w:r>
      <w:proofErr w:type="gramStart"/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>limited</w:t>
      </w:r>
      <w:proofErr w:type="gramEnd"/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and orders will be handled on a “first come-first served” basis. No delivery guarantee can be given for orders being received after the order deadline. </w:t>
      </w:r>
    </w:p>
    <w:p w14:paraId="368DDF0C" w14:textId="77777777" w:rsidR="00852C09" w:rsidRPr="00852C09" w:rsidRDefault="00852C09" w:rsidP="00852C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852C09">
        <w:rPr>
          <w:rFonts w:ascii="Arial" w:eastAsia="Calibri" w:hAnsi="Arial" w:cs="Arial"/>
          <w:color w:val="000000"/>
          <w:sz w:val="23"/>
          <w:szCs w:val="23"/>
          <w:lang w:val="en-US"/>
        </w:rPr>
        <w:t>Only fully completed order forms will be processed and stored!</w:t>
      </w:r>
    </w:p>
    <w:p w14:paraId="4E95E3A9" w14:textId="77777777" w:rsidR="0009799B" w:rsidRPr="00EB6AD5" w:rsidRDefault="0009799B" w:rsidP="00097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674BA8BA" w14:textId="77777777" w:rsidR="0009799B" w:rsidRPr="00EB6AD5" w:rsidRDefault="0009799B" w:rsidP="00097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5C94DBB5" w14:textId="77777777" w:rsidR="0009799B" w:rsidRPr="00EB6AD5" w:rsidRDefault="0009799B" w:rsidP="00097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55BD9D6C" w14:textId="77777777" w:rsidR="0009799B" w:rsidRPr="00EB6AD5" w:rsidRDefault="0009799B" w:rsidP="0009799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sectPr w:rsidR="0009799B" w:rsidRPr="00EB6AD5" w:rsidSect="00E80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43" w:right="1134" w:bottom="425" w:left="1134" w:header="709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266F" w14:textId="77777777" w:rsidR="00852C09" w:rsidRDefault="00852C09">
      <w:r>
        <w:separator/>
      </w:r>
    </w:p>
  </w:endnote>
  <w:endnote w:type="continuationSeparator" w:id="0">
    <w:p w14:paraId="71029B61" w14:textId="77777777" w:rsidR="00852C09" w:rsidRDefault="0085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Arial"/>
    <w:charset w:val="00"/>
    <w:family w:val="swiss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Com Cn">
    <w:panose1 w:val="02000506000000000000"/>
    <w:charset w:val="00"/>
    <w:family w:val="auto"/>
    <w:pitch w:val="variable"/>
    <w:sig w:usb0="80000083" w:usb1="4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A6D" w14:textId="77777777" w:rsidR="007D7170" w:rsidRDefault="007D71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699" w14:textId="77777777" w:rsidR="007E2D0A" w:rsidRPr="00D944CE" w:rsidRDefault="007E2D0A" w:rsidP="00757E1E">
    <w:pPr>
      <w:pStyle w:val="Fuzeile"/>
      <w:spacing w:line="160" w:lineRule="exact"/>
      <w:ind w:right="2114"/>
      <w:rPr>
        <w:rFonts w:ascii="Trade Gothic LT Com Cn" w:hAnsi="Trade Gothic LT Com C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CC72" w14:textId="77777777" w:rsidR="007D7170" w:rsidRDefault="007D71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8B47" w14:textId="77777777" w:rsidR="00852C09" w:rsidRDefault="00852C09">
      <w:r>
        <w:separator/>
      </w:r>
    </w:p>
  </w:footnote>
  <w:footnote w:type="continuationSeparator" w:id="0">
    <w:p w14:paraId="43C4F01B" w14:textId="77777777" w:rsidR="00852C09" w:rsidRDefault="0085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51A1" w14:textId="77777777" w:rsidR="007D7170" w:rsidRDefault="007D71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0C5" w14:textId="77777777" w:rsidR="007E2D0A" w:rsidRDefault="007E2D0A" w:rsidP="00F52D93">
    <w:pPr>
      <w:tabs>
        <w:tab w:val="left" w:pos="2495"/>
        <w:tab w:val="left" w:pos="4763"/>
        <w:tab w:val="left" w:pos="6917"/>
      </w:tabs>
      <w:spacing w:after="0" w:line="240" w:lineRule="auto"/>
      <w:ind w:left="57"/>
      <w:rPr>
        <w:rFonts w:ascii="Arial" w:hAnsi="Arial" w:cs="Arial"/>
        <w:b/>
        <w:color w:val="002550"/>
        <w:sz w:val="14"/>
        <w:szCs w:val="14"/>
      </w:rPr>
    </w:pPr>
    <w:r w:rsidRPr="0066719D">
      <w:rPr>
        <w:rFonts w:ascii="Arial" w:hAnsi="Arial" w:cs="Arial"/>
        <w:noProof/>
        <w:color w:val="002550"/>
        <w:sz w:val="12"/>
        <w:szCs w:val="12"/>
        <w:lang w:eastAsia="de-DE"/>
      </w:rPr>
      <w:drawing>
        <wp:anchor distT="0" distB="0" distL="114300" distR="114300" simplePos="0" relativeHeight="251662336" behindDoc="1" locked="0" layoutInCell="1" allowOverlap="1" wp14:anchorId="28F888BA" wp14:editId="61A20409">
          <wp:simplePos x="0" y="0"/>
          <wp:positionH relativeFrom="column">
            <wp:posOffset>5393055</wp:posOffset>
          </wp:positionH>
          <wp:positionV relativeFrom="paragraph">
            <wp:posOffset>-457200</wp:posOffset>
          </wp:positionV>
          <wp:extent cx="1440815" cy="1172210"/>
          <wp:effectExtent l="0" t="0" r="0" b="0"/>
          <wp:wrapNone/>
          <wp:docPr id="28" name="Bild 28" descr="Comm_mac:DIVERSE KUNDEN:Husqvarna:Husqvarna Geschäftsausstattung 2015:7_Reinzeichnung:HQV_Stationery_A4_2015_RZ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m_mac:DIVERSE KUNDEN:Husqvarna:Husqvarna Geschäftsausstattung 2015:7_Reinzeichnung:HQV_Stationery_A4_2015_RZ: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4081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4362" w14:textId="77777777" w:rsidR="007E2D0A" w:rsidRPr="007E2D0A" w:rsidRDefault="007E2D0A" w:rsidP="00F52D93">
    <w:pPr>
      <w:tabs>
        <w:tab w:val="left" w:pos="2495"/>
        <w:tab w:val="left" w:pos="4763"/>
        <w:tab w:val="left" w:pos="6917"/>
      </w:tabs>
      <w:spacing w:after="0" w:line="240" w:lineRule="auto"/>
      <w:ind w:left="57"/>
      <w:rPr>
        <w:rFonts w:ascii="Arial" w:hAnsi="Arial" w:cs="Arial"/>
        <w:b/>
        <w:color w:val="00255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1FA2" w14:textId="77777777" w:rsidR="007D7170" w:rsidRDefault="007D7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598BB"/>
    <w:multiLevelType w:val="hybridMultilevel"/>
    <w:tmpl w:val="69A9A5C3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6656BF1"/>
    <w:multiLevelType w:val="hybridMultilevel"/>
    <w:tmpl w:val="C832C39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901CB71"/>
    <w:multiLevelType w:val="hybridMultilevel"/>
    <w:tmpl w:val="A2F1BAD9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999994044">
    <w:abstractNumId w:val="2"/>
  </w:num>
  <w:num w:numId="2" w16cid:durableId="576400181">
    <w:abstractNumId w:val="1"/>
  </w:num>
  <w:num w:numId="3" w16cid:durableId="76542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09"/>
    <w:rsid w:val="0009799B"/>
    <w:rsid w:val="000A59A6"/>
    <w:rsid w:val="001104AA"/>
    <w:rsid w:val="00186DD0"/>
    <w:rsid w:val="001F66A5"/>
    <w:rsid w:val="00211D1B"/>
    <w:rsid w:val="003B7C9D"/>
    <w:rsid w:val="004855F7"/>
    <w:rsid w:val="00511AE0"/>
    <w:rsid w:val="005B6B3B"/>
    <w:rsid w:val="005D3013"/>
    <w:rsid w:val="0066719D"/>
    <w:rsid w:val="00686F08"/>
    <w:rsid w:val="006B2A22"/>
    <w:rsid w:val="00757E1E"/>
    <w:rsid w:val="007D34D6"/>
    <w:rsid w:val="007D7170"/>
    <w:rsid w:val="007E2D0A"/>
    <w:rsid w:val="00802AD2"/>
    <w:rsid w:val="008117EE"/>
    <w:rsid w:val="00826268"/>
    <w:rsid w:val="00852C09"/>
    <w:rsid w:val="00991DC3"/>
    <w:rsid w:val="009C5C0D"/>
    <w:rsid w:val="00BD4B2B"/>
    <w:rsid w:val="00CC4694"/>
    <w:rsid w:val="00DC66BE"/>
    <w:rsid w:val="00E801A7"/>
    <w:rsid w:val="00EB6AD5"/>
    <w:rsid w:val="00ED6C39"/>
    <w:rsid w:val="00F27ADB"/>
    <w:rsid w:val="00F52D93"/>
    <w:rsid w:val="00FD4A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50282D"/>
  <w14:defaultImageDpi w14:val="300"/>
  <w15:docId w15:val="{B8D8EBCD-634B-4D0D-B312-9089056D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30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949FB"/>
    <w:pPr>
      <w:tabs>
        <w:tab w:val="center" w:pos="4536"/>
        <w:tab w:val="right" w:pos="9072"/>
      </w:tabs>
      <w:spacing w:after="0" w:line="240" w:lineRule="auto"/>
    </w:pPr>
    <w:rPr>
      <w:rFonts w:ascii="Helvetica 55 Roman" w:eastAsia="Times New Roman" w:hAnsi="Helvetica 55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5949FB"/>
    <w:pPr>
      <w:tabs>
        <w:tab w:val="center" w:pos="4536"/>
        <w:tab w:val="right" w:pos="9072"/>
      </w:tabs>
      <w:spacing w:after="0" w:line="240" w:lineRule="auto"/>
    </w:pPr>
    <w:rPr>
      <w:rFonts w:ascii="Helvetica 55 Roman" w:eastAsia="Times New Roman" w:hAnsi="Helvetica 55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1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C01E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855F7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4855F7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D3013"/>
    <w:rPr>
      <w:rFonts w:ascii="Helvetica 55 Roman" w:hAnsi="Helvetica 55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D3013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5D30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" w:eastAsia="Times New Roman" w:hAnsi="Helvetica" w:cs="Helvetica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TMTemplates\HQV%20GMBH\HQV%20GMBH%20Word%20no%20header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TM Dokument" ma:contentTypeID="0x01010037743E326F85FC4D984439DE7AE5840A0072F0DDA38B1E9C4DBC990139438B1F3A" ma:contentTypeVersion="13" ma:contentTypeDescription="" ma:contentTypeScope="" ma:versionID="2ff5f31c8fcff21d81995edba29ed207">
  <xsd:schema xmlns:xsd="http://www.w3.org/2001/XMLSchema" xmlns:xs="http://www.w3.org/2001/XMLSchema" xmlns:p="http://schemas.microsoft.com/office/2006/metadata/properties" xmlns:ns2="6ab9f082-4e5f-40b5-aa1e-e5ac3379863e" xmlns:ns3="85b1470e-246c-441b-9982-319ae2daa2aa" xmlns:ns4="c57c240f-87f4-4a4f-ab25-df8a29ae1b09" targetNamespace="http://schemas.microsoft.com/office/2006/metadata/properties" ma:root="true" ma:fieldsID="b62a8b827d7362eeac4f39508cad277c" ns2:_="" ns3:_="" ns4:_="">
    <xsd:import namespace="6ab9f082-4e5f-40b5-aa1e-e5ac3379863e"/>
    <xsd:import namespace="85b1470e-246c-441b-9982-319ae2daa2aa"/>
    <xsd:import namespace="c57c240f-87f4-4a4f-ab25-df8a29ae1b09"/>
    <xsd:element name="properties">
      <xsd:complexType>
        <xsd:sequence>
          <xsd:element name="documentManagement">
            <xsd:complexType>
              <xsd:all>
                <xsd:element ref="ns2:Ablagetyp"/>
                <xsd:element ref="ns2:Freigegeben_x0020_von" minOccurs="0"/>
                <xsd:element ref="ns2:Firma" minOccurs="0"/>
                <xsd:element ref="ns2:G_x00fc_ltig_x0020_ab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f082-4e5f-40b5-aa1e-e5ac3379863e" elementFormDefault="qualified">
    <xsd:import namespace="http://schemas.microsoft.com/office/2006/documentManagement/types"/>
    <xsd:import namespace="http://schemas.microsoft.com/office/infopath/2007/PartnerControls"/>
    <xsd:element name="Ablagetyp" ma:index="2" ma:displayName="Ablagetyp" ma:default="Allgemein" ma:format="Dropdown" ma:internalName="Ablagetyp" ma:readOnly="false">
      <xsd:simpleType>
        <xsd:restriction base="dms:Choice">
          <xsd:enumeration value="Allgemein"/>
          <xsd:enumeration value="Projekt"/>
          <xsd:enumeration value="Formulare/Anträge"/>
          <xsd:enumeration value="Logistikvorlagen"/>
          <xsd:enumeration value="Rechtsvorlagen"/>
          <xsd:enumeration value="Abwesenheitsnotizen"/>
          <xsd:enumeration value="Sonstige"/>
        </xsd:restriction>
      </xsd:simpleType>
    </xsd:element>
    <xsd:element name="Freigegeben_x0020_von" ma:index="3" nillable="true" ma:displayName="Freigegeben von" ma:internalName="Freigegeben_x0020_von" ma:readOnly="false">
      <xsd:simpleType>
        <xsd:restriction base="dms:Text">
          <xsd:maxLength value="255"/>
        </xsd:restriction>
      </xsd:simpleType>
    </xsd:element>
    <xsd:element name="Firma" ma:index="4" nillable="true" ma:displayName="Firma" ma:format="Dropdown" ma:internalName="Firma" ma:readOnly="false">
      <xsd:simpleType>
        <xsd:restriction base="dms:Choice">
          <xsd:enumeration value="KTM AG"/>
          <xsd:enumeration value="KTM Motorrad AG"/>
          <xsd:enumeration value="KTM Sportmotorcycle GmbH"/>
          <xsd:enumeration value="KTM Sportcar GmbH"/>
          <xsd:enumeration value="KTM Immobilien"/>
          <xsd:enumeration value="KTM Österreich Vertriebs GmbH"/>
          <xsd:enumeration value="Husqvarna Motorcycles GmbH"/>
          <xsd:enumeration value="WP Suspension GmbH"/>
          <xsd:enumeration value="KTM Components GmbH"/>
          <xsd:enumeration value="WP Components GmbH"/>
          <xsd:enumeration value="WP Immobilien GmbH"/>
          <xsd:enumeration value="GASGAS Motorcycle GmbH"/>
          <xsd:enumeration value="Alle"/>
        </xsd:restriction>
      </xsd:simpleType>
    </xsd:element>
    <xsd:element name="G_x00fc_ltig_x0020_ab" ma:index="5" nillable="true" ma:displayName="Gültig ab" ma:format="DateOnly" ma:internalName="G_x00fc_ltig_x0020_ab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1470e-246c-441b-9982-319ae2daa2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240f-87f4-4a4f-ab25-df8a29ae1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1470e-246c-441b-9982-319ae2daa2aa">MH6A22EFQA5T-4-287</_dlc_DocId>
    <Freigegeben_x0020_von xmlns="6ab9f082-4e5f-40b5-aa1e-e5ac3379863e" xsi:nil="true"/>
    <Ablagetyp xmlns="6ab9f082-4e5f-40b5-aa1e-e5ac3379863e">Allgemein</Ablagetyp>
    <_dlc_DocIdUrl xmlns="85b1470e-246c-441b-9982-319ae2daa2aa">
      <Url>http://intranet.ktm.local/Organisation/Unternehmen/_layouts/15/DocIdRedir.aspx?ID=MH6A22EFQA5T-4-287</Url>
      <Description>MH6A22EFQA5T-4-287</Description>
    </_dlc_DocIdUrl>
    <G_x00fc_ltig_x0020_ab xmlns="6ab9f082-4e5f-40b5-aa1e-e5ac3379863e">2020-01-21T23:00:00+00:00</G_x00fc_ltig_x0020_ab>
    <Firma xmlns="6ab9f082-4e5f-40b5-aa1e-e5ac3379863e">Husqvarna Motorcycles GmbH</Firma>
  </documentManagement>
</p:properties>
</file>

<file path=customXml/itemProps1.xml><?xml version="1.0" encoding="utf-8"?>
<ds:datastoreItem xmlns:ds="http://schemas.openxmlformats.org/officeDocument/2006/customXml" ds:itemID="{B71371F6-9206-4C24-AED8-C519A7084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76057-6287-44E3-8F41-8FB73FF7F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9f082-4e5f-40b5-aa1e-e5ac3379863e"/>
    <ds:schemaRef ds:uri="85b1470e-246c-441b-9982-319ae2daa2aa"/>
    <ds:schemaRef ds:uri="c57c240f-87f4-4a4f-ab25-df8a29ae1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A480C-3419-42F2-9DF2-0B461415BE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5A084D-671B-4955-9DAE-07A35047F0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B8893D-D079-46E6-ADDD-9653C72432A8}">
  <ds:schemaRefs>
    <ds:schemaRef ds:uri="http://schemas.microsoft.com/office/2006/metadata/properties"/>
    <ds:schemaRef ds:uri="http://schemas.microsoft.com/office/infopath/2007/PartnerControls"/>
    <ds:schemaRef ds:uri="85b1470e-246c-441b-9982-319ae2daa2aa"/>
    <ds:schemaRef ds:uri="6ab9f082-4e5f-40b5-aa1e-e5ac33798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HQV GMBH Word no header1.dotx</Template>
  <TotalTime>0</TotalTime>
  <Pages>1</Pages>
  <Words>185</Words>
  <Characters>1012</Characters>
  <Application>Microsoft Office Word</Application>
  <DocSecurity>0</DocSecurity>
  <Lines>48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HQV GMBH Word no header</vt:lpstr>
      <vt:lpstr>Firma</vt:lpstr>
    </vt:vector>
  </TitlesOfParts>
  <Company>Kiska GmbH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HQV GMBH Word no header</dc:title>
  <dc:creator>Stark Harald</dc:creator>
  <cp:lastModifiedBy>Dumboeck Sarah</cp:lastModifiedBy>
  <cp:revision>7</cp:revision>
  <cp:lastPrinted>2011-09-07T09:32:00Z</cp:lastPrinted>
  <dcterms:created xsi:type="dcterms:W3CDTF">2024-03-18T20:42:00Z</dcterms:created>
  <dcterms:modified xsi:type="dcterms:W3CDTF">2024-03-18T20:46:00Z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af29abac-87b1-4e44-8901-8c659221239c</vt:lpwstr>
  </property>
  <property fmtid="{D5CDD505-2E9C-101B-9397-08002B2CF9AE}" pid="3" name="ContentTypeId">
    <vt:lpwstr>0x01010037743E326F85FC4D984439DE7AE5840A0072F0DDA38B1E9C4DBC990139438B1F3A</vt:lpwstr>
  </property>
  <property fmtid="{D5CDD505-2E9C-101B-9397-08002B2CF9AE}" pid="4" name="GrammarlyDocumentId">
    <vt:lpwstr>5a5af7a28a591d8edca9c73a3962e0cb2149c5810f2c0575309ad92556218a21</vt:lpwstr>
  </property>
</Properties>
</file>